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649"/>
        <w:gridCol w:w="1090"/>
        <w:gridCol w:w="1612"/>
        <w:gridCol w:w="869"/>
        <w:gridCol w:w="920"/>
        <w:gridCol w:w="366"/>
        <w:gridCol w:w="348"/>
        <w:gridCol w:w="722"/>
        <w:gridCol w:w="1246"/>
        <w:gridCol w:w="896"/>
        <w:gridCol w:w="1794"/>
      </w:tblGrid>
      <w:tr w:rsidR="005A274D" w14:paraId="723CAD85" w14:textId="77777777" w:rsidTr="00521C97">
        <w:trPr>
          <w:cantSplit/>
          <w:trHeight w:val="561"/>
        </w:trPr>
        <w:tc>
          <w:tcPr>
            <w:tcW w:w="11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84" w14:textId="77777777" w:rsidR="005A274D" w:rsidRPr="00F10406" w:rsidRDefault="00025EB4" w:rsidP="00025EB4">
            <w:pPr>
              <w:pStyle w:val="a5"/>
              <w:pageBreakBefore/>
              <w:snapToGrid w:val="0"/>
              <w:jc w:val="center"/>
              <w:rPr>
                <w:sz w:val="30"/>
                <w:szCs w:val="30"/>
              </w:rPr>
            </w:pPr>
            <w:bookmarkStart w:id="0" w:name="_GoBack"/>
            <w:r w:rsidRPr="00F10406">
              <w:rPr>
                <w:rFonts w:ascii="標楷體" w:eastAsia="標楷體" w:hAnsi="標楷體" w:hint="eastAsia"/>
                <w:b/>
                <w:sz w:val="30"/>
                <w:szCs w:val="30"/>
              </w:rPr>
              <w:t>國立聯合大學深耕計畫經濟不利或家庭突遭變故學生之助學金</w:t>
            </w:r>
            <w:r w:rsidR="00DA4573" w:rsidRPr="00F10406">
              <w:rPr>
                <w:rFonts w:ascii="標楷體" w:eastAsia="標楷體" w:hAnsi="標楷體"/>
                <w:b/>
                <w:sz w:val="30"/>
                <w:szCs w:val="30"/>
              </w:rPr>
              <w:t>申請表</w:t>
            </w:r>
            <w:bookmarkEnd w:id="0"/>
          </w:p>
        </w:tc>
      </w:tr>
      <w:tr w:rsidR="005A274D" w14:paraId="723CAD87" w14:textId="77777777">
        <w:trPr>
          <w:cantSplit/>
          <w:trHeight w:val="356"/>
        </w:trPr>
        <w:tc>
          <w:tcPr>
            <w:tcW w:w="11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86" w14:textId="77777777" w:rsidR="005A274D" w:rsidRDefault="00DA4573" w:rsidP="00025EB4">
            <w:pPr>
              <w:pStyle w:val="a5"/>
              <w:snapToGrid w:val="0"/>
              <w:jc w:val="center"/>
            </w:pPr>
            <w:r w:rsidRPr="00521C97">
              <w:rPr>
                <w:rFonts w:ascii="標楷體" w:eastAsia="標楷體" w:hAnsi="標楷體"/>
                <w:spacing w:val="840"/>
                <w:kern w:val="0"/>
                <w:sz w:val="28"/>
                <w:fitText w:val="4200" w:id="-1234504192"/>
              </w:rPr>
              <w:t>申請</w:t>
            </w:r>
            <w:r w:rsidRPr="00521C97">
              <w:rPr>
                <w:rFonts w:ascii="標楷體" w:eastAsia="標楷體" w:hAnsi="標楷體"/>
                <w:kern w:val="0"/>
                <w:sz w:val="28"/>
                <w:fitText w:val="4200" w:id="-1234504192"/>
              </w:rPr>
              <w:t>人</w:t>
            </w:r>
          </w:p>
        </w:tc>
      </w:tr>
      <w:tr w:rsidR="005A274D" w14:paraId="723CAD90" w14:textId="77777777">
        <w:trPr>
          <w:cantSplit/>
          <w:trHeight w:val="38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88" w14:textId="77777777" w:rsidR="005A274D" w:rsidRDefault="00DA4573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89" w14:textId="77777777" w:rsidR="005A274D" w:rsidRDefault="005A274D">
            <w:pPr>
              <w:pStyle w:val="a5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8A" w14:textId="77777777" w:rsidR="005A274D" w:rsidRDefault="00DA4573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8B" w14:textId="77777777" w:rsidR="005A274D" w:rsidRDefault="005A274D">
            <w:pPr>
              <w:pStyle w:val="a5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8C" w14:textId="77777777" w:rsidR="005A274D" w:rsidRDefault="00DA4573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8D" w14:textId="77777777" w:rsidR="005A274D" w:rsidRDefault="005A274D">
            <w:pPr>
              <w:pStyle w:val="a5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8E" w14:textId="77777777" w:rsidR="005A274D" w:rsidRDefault="00DA4573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學號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8F" w14:textId="77777777" w:rsidR="005A274D" w:rsidRDefault="005A274D">
            <w:pPr>
              <w:pStyle w:val="a5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A274D" w14:paraId="723CAD96" w14:textId="77777777">
        <w:trPr>
          <w:cantSplit/>
          <w:trHeight w:val="218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91" w14:textId="77777777" w:rsidR="005A274D" w:rsidRDefault="00DA4573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地址</w:t>
            </w:r>
          </w:p>
        </w:tc>
        <w:tc>
          <w:tcPr>
            <w:tcW w:w="51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92" w14:textId="77777777" w:rsidR="005A274D" w:rsidRDefault="00025EB4" w:rsidP="00025EB4">
            <w:pPr>
              <w:pStyle w:val="a5"/>
              <w:snapToGrid w:val="0"/>
            </w:pPr>
            <w:r>
              <w:rPr>
                <w:rFonts w:ascii="標楷體" w:eastAsia="標楷體" w:hAnsi="標楷體"/>
                <w:sz w:val="28"/>
              </w:rPr>
              <w:t xml:space="preserve">　　　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93" w14:textId="77777777" w:rsidR="005A274D" w:rsidRDefault="00DA4573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94" w14:textId="77777777" w:rsidR="005A274D" w:rsidRDefault="00DA4573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家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95" w14:textId="77777777" w:rsidR="005A274D" w:rsidRDefault="005A274D">
            <w:pPr>
              <w:pStyle w:val="a5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A274D" w14:paraId="723CAD9C" w14:textId="77777777">
        <w:trPr>
          <w:cantSplit/>
          <w:trHeight w:val="77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97" w14:textId="77777777" w:rsidR="005A274D" w:rsidRDefault="005A274D"/>
        </w:tc>
        <w:tc>
          <w:tcPr>
            <w:tcW w:w="51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98" w14:textId="77777777" w:rsidR="005A274D" w:rsidRDefault="005A274D"/>
        </w:tc>
        <w:tc>
          <w:tcPr>
            <w:tcW w:w="14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99" w14:textId="77777777" w:rsidR="005A274D" w:rsidRDefault="005A274D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9A" w14:textId="77777777" w:rsidR="005A274D" w:rsidRDefault="00DA4573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個人手機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9B" w14:textId="77777777" w:rsidR="005A274D" w:rsidRDefault="005A274D">
            <w:pPr>
              <w:pStyle w:val="a5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A274D" w14:paraId="723CAD9E" w14:textId="77777777">
        <w:trPr>
          <w:cantSplit/>
          <w:trHeight w:val="332"/>
        </w:trPr>
        <w:tc>
          <w:tcPr>
            <w:tcW w:w="11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9D" w14:textId="77777777" w:rsidR="005A274D" w:rsidRDefault="00DA4573" w:rsidP="00025EB4">
            <w:pPr>
              <w:pStyle w:val="a5"/>
              <w:snapToGrid w:val="0"/>
              <w:jc w:val="center"/>
            </w:pPr>
            <w:r w:rsidRPr="00025EB4">
              <w:rPr>
                <w:rFonts w:ascii="標楷體" w:eastAsia="標楷體" w:hAnsi="標楷體"/>
                <w:spacing w:val="350"/>
                <w:kern w:val="0"/>
                <w:sz w:val="28"/>
                <w:fitText w:val="4200" w:id="-1234503936"/>
              </w:rPr>
              <w:t>前學期成</w:t>
            </w:r>
            <w:r w:rsidRPr="00025EB4">
              <w:rPr>
                <w:rFonts w:ascii="標楷體" w:eastAsia="標楷體" w:hAnsi="標楷體"/>
                <w:kern w:val="0"/>
                <w:sz w:val="28"/>
                <w:fitText w:val="4200" w:id="-1234503936"/>
              </w:rPr>
              <w:t>績</w:t>
            </w:r>
          </w:p>
        </w:tc>
      </w:tr>
      <w:tr w:rsidR="005A274D" w14:paraId="723CADA3" w14:textId="77777777">
        <w:trPr>
          <w:cantSplit/>
          <w:trHeight w:val="392"/>
        </w:trPr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9F" w14:textId="77777777" w:rsidR="005A274D" w:rsidRDefault="00DA4573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學業平均</w:t>
            </w:r>
          </w:p>
        </w:tc>
        <w:tc>
          <w:tcPr>
            <w:tcW w:w="3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A0" w14:textId="77777777" w:rsidR="005A274D" w:rsidRDefault="005A274D">
            <w:pPr>
              <w:pStyle w:val="a5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A1" w14:textId="77777777" w:rsidR="005A274D" w:rsidRDefault="00DA4573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操行平均</w:t>
            </w:r>
          </w:p>
        </w:tc>
        <w:tc>
          <w:tcPr>
            <w:tcW w:w="5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A2" w14:textId="77777777" w:rsidR="005A274D" w:rsidRDefault="005A274D">
            <w:pPr>
              <w:pStyle w:val="a5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A274D" w14:paraId="723CADA5" w14:textId="77777777">
        <w:trPr>
          <w:cantSplit/>
          <w:trHeight w:val="401"/>
        </w:trPr>
        <w:tc>
          <w:tcPr>
            <w:tcW w:w="11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A4" w14:textId="77777777" w:rsidR="005A274D" w:rsidRDefault="00DA4573">
            <w:pPr>
              <w:pStyle w:val="a5"/>
              <w:widowControl/>
              <w:snapToGrid w:val="0"/>
              <w:spacing w:line="16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申請類別</w:t>
            </w:r>
          </w:p>
        </w:tc>
      </w:tr>
      <w:tr w:rsidR="005A274D" w14:paraId="723CADA8" w14:textId="77777777">
        <w:trPr>
          <w:cantSplit/>
          <w:trHeight w:val="401"/>
        </w:trPr>
        <w:tc>
          <w:tcPr>
            <w:tcW w:w="11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A6" w14:textId="77777777" w:rsidR="00025EB4" w:rsidRDefault="00DA4573" w:rsidP="00025EB4">
            <w:pPr>
              <w:pStyle w:val="a5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 w:rsidR="00025EB4">
              <w:rPr>
                <w:rFonts w:eastAsia="標楷體" w:hint="eastAsia"/>
                <w:sz w:val="28"/>
              </w:rPr>
              <w:t>一、</w:t>
            </w:r>
            <w:r w:rsidR="00025EB4" w:rsidRPr="00025EB4">
              <w:rPr>
                <w:rFonts w:ascii="標楷體" w:eastAsia="標楷體" w:hAnsi="標楷體" w:hint="eastAsia"/>
                <w:sz w:val="28"/>
              </w:rPr>
              <w:t>提升高教公共性計畫助學金</w:t>
            </w:r>
          </w:p>
          <w:p w14:paraId="723CADA7" w14:textId="77777777" w:rsidR="005A274D" w:rsidRDefault="00601D6B" w:rsidP="00025EB4">
            <w:pPr>
              <w:pStyle w:val="a5"/>
              <w:snapToGrid w:val="0"/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DA4573">
              <w:rPr>
                <w:rFonts w:ascii="標楷體" w:eastAsia="標楷體" w:hAnsi="標楷體"/>
                <w:sz w:val="28"/>
              </w:rPr>
              <w:t xml:space="preserve"> </w:t>
            </w:r>
            <w:r w:rsidR="00025EB4">
              <w:rPr>
                <w:rFonts w:eastAsia="標楷體" w:hint="eastAsia"/>
                <w:sz w:val="28"/>
              </w:rPr>
              <w:t>二、</w:t>
            </w:r>
            <w:r w:rsidR="00025EB4" w:rsidRPr="00025EB4">
              <w:rPr>
                <w:rFonts w:ascii="標楷體" w:eastAsia="標楷體" w:hAnsi="標楷體" w:hint="eastAsia"/>
                <w:sz w:val="28"/>
              </w:rPr>
              <w:t>系、所生涯學習助學金</w:t>
            </w:r>
          </w:p>
        </w:tc>
      </w:tr>
      <w:tr w:rsidR="005A274D" w14:paraId="723CADAA" w14:textId="77777777">
        <w:trPr>
          <w:cantSplit/>
          <w:trHeight w:val="401"/>
        </w:trPr>
        <w:tc>
          <w:tcPr>
            <w:tcW w:w="11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A9" w14:textId="77777777" w:rsidR="005A274D" w:rsidRDefault="00DA4573">
            <w:pPr>
              <w:pStyle w:val="a5"/>
              <w:widowControl/>
              <w:snapToGrid w:val="0"/>
              <w:spacing w:line="16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身份類別</w:t>
            </w:r>
          </w:p>
        </w:tc>
      </w:tr>
      <w:tr w:rsidR="005A274D" w14:paraId="723CADB6" w14:textId="77777777">
        <w:trPr>
          <w:cantSplit/>
          <w:trHeight w:val="3232"/>
        </w:trPr>
        <w:tc>
          <w:tcPr>
            <w:tcW w:w="11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AB" w14:textId="77777777" w:rsidR="005A274D" w:rsidRDefault="00DA4573">
            <w:pPr>
              <w:pStyle w:val="a5"/>
              <w:snapToGrid w:val="0"/>
            </w:pPr>
            <w:r>
              <w:rPr>
                <w:rFonts w:ascii="標楷體" w:eastAsia="標楷體" w:hAnsi="標楷體"/>
                <w:sz w:val="28"/>
              </w:rPr>
              <w:t>一、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具學雜費</w:t>
            </w:r>
            <w:proofErr w:type="gramEnd"/>
            <w:r>
              <w:rPr>
                <w:rFonts w:ascii="標楷體" w:eastAsia="標楷體" w:hAnsi="標楷體"/>
                <w:sz w:val="28"/>
              </w:rPr>
              <w:t>減免資格者</w:t>
            </w:r>
          </w:p>
          <w:p w14:paraId="723CADAC" w14:textId="77777777" w:rsidR="005A274D" w:rsidRDefault="00DA4573">
            <w:pPr>
              <w:pStyle w:val="a5"/>
              <w:snapToGrid w:val="0"/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eastAsia="標楷體"/>
                <w:sz w:val="28"/>
              </w:rPr>
              <w:t>（一）</w:t>
            </w:r>
            <w:r>
              <w:rPr>
                <w:rFonts w:ascii="標楷體" w:eastAsia="標楷體" w:hAnsi="標楷體"/>
                <w:sz w:val="28"/>
              </w:rPr>
              <w:t>低收入戶學生</w:t>
            </w:r>
          </w:p>
          <w:p w14:paraId="723CADAD" w14:textId="77777777" w:rsidR="005A274D" w:rsidRDefault="00DA4573">
            <w:pPr>
              <w:pStyle w:val="a5"/>
              <w:snapToGrid w:val="0"/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eastAsia="標楷體"/>
                <w:sz w:val="28"/>
              </w:rPr>
              <w:t>（二）</w:t>
            </w:r>
            <w:r>
              <w:rPr>
                <w:rFonts w:ascii="標楷體" w:eastAsia="標楷體" w:hAnsi="標楷體"/>
                <w:sz w:val="28"/>
              </w:rPr>
              <w:t>中低收入戶學生</w:t>
            </w:r>
          </w:p>
          <w:p w14:paraId="723CADAE" w14:textId="77777777" w:rsidR="005A274D" w:rsidRDefault="00DA4573">
            <w:pPr>
              <w:pStyle w:val="a5"/>
              <w:snapToGrid w:val="0"/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eastAsia="標楷體"/>
                <w:sz w:val="28"/>
              </w:rPr>
              <w:t>（三）身心障礙學生與身心障礙人士子女</w:t>
            </w:r>
          </w:p>
          <w:p w14:paraId="723CADAF" w14:textId="77777777" w:rsidR="005A274D" w:rsidRDefault="00DA4573">
            <w:pPr>
              <w:pStyle w:val="a5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eastAsia="標楷體"/>
                <w:sz w:val="28"/>
              </w:rPr>
              <w:t>（四）</w:t>
            </w:r>
            <w:r>
              <w:rPr>
                <w:rFonts w:ascii="標楷體" w:eastAsia="標楷體" w:hAnsi="標楷體"/>
                <w:sz w:val="28"/>
              </w:rPr>
              <w:t>特殊境遇家庭子女</w:t>
            </w:r>
          </w:p>
          <w:p w14:paraId="723CADB0" w14:textId="77777777" w:rsidR="00025EB4" w:rsidRPr="00025EB4" w:rsidRDefault="00025EB4">
            <w:pPr>
              <w:pStyle w:val="a5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 w:hint="eastAsia"/>
                <w:sz w:val="28"/>
              </w:rPr>
              <w:t>五</w:t>
            </w:r>
            <w:r>
              <w:rPr>
                <w:rFonts w:eastAsia="標楷體"/>
                <w:sz w:val="28"/>
              </w:rPr>
              <w:t>）原住民學生</w:t>
            </w:r>
          </w:p>
          <w:p w14:paraId="723CADB1" w14:textId="77777777" w:rsidR="005A274D" w:rsidRDefault="00DA4573">
            <w:pPr>
              <w:pStyle w:val="a5"/>
              <w:snapToGrid w:val="0"/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eastAsia="標楷體"/>
                <w:sz w:val="28"/>
              </w:rPr>
              <w:t>二、具大專校院弱勢學生助學計畫助學金補助資格者</w:t>
            </w:r>
          </w:p>
          <w:p w14:paraId="723CADB2" w14:textId="77777777" w:rsidR="005A274D" w:rsidRDefault="00DA4573">
            <w:pPr>
              <w:pStyle w:val="a5"/>
              <w:snapToGrid w:val="0"/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eastAsia="標楷體"/>
                <w:sz w:val="28"/>
              </w:rPr>
              <w:t>三、</w:t>
            </w:r>
            <w:r>
              <w:rPr>
                <w:rFonts w:eastAsia="標楷體" w:hint="eastAsia"/>
                <w:sz w:val="28"/>
              </w:rPr>
              <w:t>具清寒證明者</w:t>
            </w:r>
          </w:p>
          <w:p w14:paraId="723CADB3" w14:textId="77777777" w:rsidR="005A274D" w:rsidRDefault="00DA4573">
            <w:pPr>
              <w:pStyle w:val="a5"/>
              <w:snapToGrid w:val="0"/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eastAsia="標楷體"/>
                <w:sz w:val="28"/>
              </w:rPr>
              <w:t>四、</w:t>
            </w:r>
            <w:r>
              <w:rPr>
                <w:rFonts w:ascii="標楷體" w:eastAsia="標楷體" w:hAnsi="標楷體"/>
                <w:sz w:val="28"/>
              </w:rPr>
              <w:t>懷孕學生、扶養未滿3歲子女之學生</w:t>
            </w:r>
          </w:p>
          <w:p w14:paraId="723CADB4" w14:textId="77777777" w:rsidR="005A274D" w:rsidRDefault="00DA4573">
            <w:pPr>
              <w:pStyle w:val="a5"/>
              <w:snapToGrid w:val="0"/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eastAsia="標楷體"/>
                <w:sz w:val="28"/>
              </w:rPr>
              <w:t>五、家庭突遭變故經學校審核通過者</w:t>
            </w:r>
          </w:p>
          <w:p w14:paraId="723CADB5" w14:textId="77777777" w:rsidR="005A274D" w:rsidRDefault="00DA4573" w:rsidP="00DA4573">
            <w:pPr>
              <w:pStyle w:val="a5"/>
              <w:tabs>
                <w:tab w:val="left" w:pos="4376"/>
              </w:tabs>
              <w:snapToGrid w:val="0"/>
              <w:spacing w:before="100" w:after="100" w:line="240" w:lineRule="atLeast"/>
              <w:ind w:right="840"/>
            </w:pPr>
            <w:r>
              <w:rPr>
                <w:rFonts w:ascii="標楷體" w:eastAsia="標楷體" w:hAnsi="標楷體"/>
                <w:sz w:val="28"/>
              </w:rPr>
              <w:t>※以上資格請附資料證明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 </w:t>
            </w:r>
            <w:r>
              <w:rPr>
                <w:rFonts w:ascii="標楷體" w:eastAsia="標楷體" w:hAnsi="標楷體"/>
                <w:sz w:val="28"/>
              </w:rPr>
              <w:t>申請人簽名：</w:t>
            </w:r>
          </w:p>
        </w:tc>
      </w:tr>
      <w:tr w:rsidR="005A274D" w14:paraId="723CADB8" w14:textId="77777777">
        <w:trPr>
          <w:cantSplit/>
          <w:trHeight w:val="505"/>
        </w:trPr>
        <w:tc>
          <w:tcPr>
            <w:tcW w:w="11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B7" w14:textId="77777777" w:rsidR="005A274D" w:rsidRDefault="00DA4573">
            <w:pPr>
              <w:pStyle w:val="a5"/>
              <w:snapToGrid w:val="0"/>
            </w:pPr>
            <w:r>
              <w:rPr>
                <w:rFonts w:ascii="標楷體" w:eastAsia="標楷體" w:hAnsi="標楷體"/>
                <w:sz w:val="28"/>
              </w:rPr>
              <w:t>說明：(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請述明</w:t>
            </w:r>
            <w:proofErr w:type="gramEnd"/>
            <w:r>
              <w:rPr>
                <w:rFonts w:ascii="標楷體" w:eastAsia="標楷體" w:hAnsi="標楷體"/>
                <w:sz w:val="28"/>
              </w:rPr>
              <w:t>父母及家中兄弟姊妹狀況、家庭收支情形及其他</w:t>
            </w:r>
            <w:proofErr w:type="gramStart"/>
            <w:r>
              <w:rPr>
                <w:rFonts w:ascii="標楷體" w:eastAsia="標楷體" w:hAnsi="標楷體"/>
                <w:sz w:val="28"/>
              </w:rPr>
              <w:t>特殊需助</w:t>
            </w:r>
            <w:proofErr w:type="gramEnd"/>
            <w:r>
              <w:rPr>
                <w:rFonts w:ascii="標楷體" w:eastAsia="標楷體" w:hAnsi="標楷體"/>
                <w:sz w:val="28"/>
              </w:rPr>
              <w:t>學狀況)</w:t>
            </w:r>
          </w:p>
        </w:tc>
      </w:tr>
      <w:tr w:rsidR="005A274D" w14:paraId="723CADBA" w14:textId="77777777" w:rsidTr="00521C97">
        <w:trPr>
          <w:cantSplit/>
          <w:trHeight w:val="2469"/>
        </w:trPr>
        <w:tc>
          <w:tcPr>
            <w:tcW w:w="11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B9" w14:textId="77777777" w:rsidR="005A274D" w:rsidRDefault="005A274D">
            <w:pPr>
              <w:pStyle w:val="a5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5A274D" w14:paraId="723CADBC" w14:textId="77777777" w:rsidTr="00521C97">
        <w:trPr>
          <w:cantSplit/>
          <w:trHeight w:val="548"/>
        </w:trPr>
        <w:tc>
          <w:tcPr>
            <w:tcW w:w="11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BB" w14:textId="77777777" w:rsidR="005A274D" w:rsidRDefault="00073FBE">
            <w:pPr>
              <w:pStyle w:val="a5"/>
              <w:snapToGrid w:val="0"/>
            </w:pPr>
            <w:r w:rsidRPr="00073FBE">
              <w:rPr>
                <w:rFonts w:ascii="標楷體" w:eastAsia="標楷體" w:hAnsi="標楷體" w:hint="eastAsia"/>
                <w:sz w:val="28"/>
              </w:rPr>
              <w:t>系(所)承辦人員意見</w:t>
            </w:r>
          </w:p>
        </w:tc>
      </w:tr>
      <w:tr w:rsidR="005A274D" w14:paraId="723CADC3" w14:textId="77777777" w:rsidTr="00521C97">
        <w:trPr>
          <w:cantSplit/>
          <w:trHeight w:val="2302"/>
        </w:trPr>
        <w:tc>
          <w:tcPr>
            <w:tcW w:w="11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BD" w14:textId="77777777" w:rsidR="00DA4573" w:rsidRDefault="00DA4573">
            <w:pPr>
              <w:pStyle w:val="a5"/>
              <w:snapToGrid w:val="0"/>
              <w:rPr>
                <w:rFonts w:ascii="標楷體" w:eastAsia="標楷體" w:hAnsi="標楷體"/>
                <w:sz w:val="28"/>
              </w:rPr>
            </w:pPr>
          </w:p>
          <w:p w14:paraId="723CADBE" w14:textId="77777777" w:rsidR="00521C97" w:rsidRDefault="00521C97" w:rsidP="00521C97">
            <w:pPr>
              <w:pStyle w:val="a5"/>
              <w:snapToGrid w:val="0"/>
              <w:rPr>
                <w:rFonts w:ascii="標楷體" w:eastAsia="標楷體" w:hAnsi="標楷體"/>
                <w:sz w:val="28"/>
              </w:rPr>
            </w:pPr>
          </w:p>
          <w:p w14:paraId="723CADBF" w14:textId="77777777" w:rsidR="00521C97" w:rsidRDefault="00521C97" w:rsidP="00521C97">
            <w:pPr>
              <w:pStyle w:val="a5"/>
              <w:snapToGrid w:val="0"/>
              <w:rPr>
                <w:rFonts w:ascii="標楷體" w:eastAsia="標楷體" w:hAnsi="標楷體"/>
                <w:sz w:val="28"/>
              </w:rPr>
            </w:pPr>
          </w:p>
          <w:p w14:paraId="723CADC0" w14:textId="77777777" w:rsidR="00521C97" w:rsidRDefault="00521C97" w:rsidP="00521C97">
            <w:pPr>
              <w:pStyle w:val="a5"/>
              <w:snapToGrid w:val="0"/>
              <w:rPr>
                <w:rFonts w:ascii="標楷體" w:eastAsia="標楷體" w:hAnsi="標楷體"/>
                <w:sz w:val="28"/>
              </w:rPr>
            </w:pPr>
          </w:p>
          <w:p w14:paraId="723CADC1" w14:textId="77777777" w:rsidR="00521C97" w:rsidRDefault="00521C97" w:rsidP="00521C97">
            <w:pPr>
              <w:pStyle w:val="a5"/>
              <w:snapToGrid w:val="0"/>
              <w:rPr>
                <w:rFonts w:ascii="標楷體" w:eastAsia="標楷體" w:hAnsi="標楷體"/>
                <w:sz w:val="28"/>
              </w:rPr>
            </w:pPr>
          </w:p>
          <w:p w14:paraId="723CADC2" w14:textId="77777777" w:rsidR="005A274D" w:rsidRDefault="00073FBE" w:rsidP="00521C97">
            <w:pPr>
              <w:pStyle w:val="a5"/>
              <w:snapToGrid w:val="0"/>
              <w:ind w:firstLineChars="2308" w:firstLine="6462"/>
            </w:pPr>
            <w:r w:rsidRPr="00073FBE">
              <w:rPr>
                <w:rFonts w:ascii="標楷體" w:eastAsia="標楷體" w:hAnsi="標楷體" w:hint="eastAsia"/>
                <w:sz w:val="28"/>
              </w:rPr>
              <w:t>系(所)承辦人員簽章</w:t>
            </w:r>
            <w:r w:rsidR="00DA4573">
              <w:rPr>
                <w:rFonts w:ascii="標楷體" w:eastAsia="標楷體" w:hAnsi="標楷體"/>
                <w:sz w:val="28"/>
              </w:rPr>
              <w:t>：</w:t>
            </w:r>
          </w:p>
        </w:tc>
      </w:tr>
    </w:tbl>
    <w:p w14:paraId="723CADC4" w14:textId="77777777" w:rsidR="005A274D" w:rsidRPr="00AA75E6" w:rsidRDefault="00F10406" w:rsidP="00AA75E6">
      <w:pPr>
        <w:pStyle w:val="a5"/>
        <w:snapToGrid w:val="0"/>
        <w:spacing w:line="160" w:lineRule="atLeast"/>
        <w:rPr>
          <w:rFonts w:ascii="標楷體" w:eastAsia="標楷體" w:hAnsi="標楷體"/>
          <w:szCs w:val="26"/>
        </w:rPr>
      </w:pPr>
      <w:r w:rsidRPr="00AA75E6">
        <w:rPr>
          <w:rFonts w:ascii="標楷體" w:eastAsia="標楷體" w:hAnsi="標楷體"/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23CADC7" wp14:editId="723CADC8">
                <wp:simplePos x="0" y="0"/>
                <wp:positionH relativeFrom="column">
                  <wp:posOffset>6555105</wp:posOffset>
                </wp:positionH>
                <wp:positionV relativeFrom="paragraph">
                  <wp:posOffset>-9240520</wp:posOffset>
                </wp:positionV>
                <wp:extent cx="688340" cy="367665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CADCD" w14:textId="77777777" w:rsidR="00521C97" w:rsidRPr="00F10406" w:rsidRDefault="00521C97">
                            <w:pPr>
                              <w:rPr>
                                <w:rFonts w:ascii="標楷體" w:eastAsia="標楷體" w:hAnsi="標楷體"/>
                                <w:b/>
                                <w:sz w:val="23"/>
                                <w:szCs w:val="23"/>
                              </w:rPr>
                            </w:pPr>
                            <w:r w:rsidRPr="00F10406">
                              <w:rPr>
                                <w:rFonts w:ascii="標楷體" w:eastAsia="標楷體" w:hAnsi="標楷體" w:hint="eastAsia"/>
                                <w:b/>
                                <w:sz w:val="23"/>
                                <w:szCs w:val="23"/>
                              </w:rPr>
                              <w:t>附表1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CAD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16.15pt;margin-top:-727.6pt;width:54.2pt;height:28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" stroked="f">
                <v:textbox>
                  <w:txbxContent>
                    <w:p w14:paraId="723CADCD" w14:textId="77777777" w:rsidR="00521C97" w:rsidRPr="00F10406" w:rsidRDefault="00521C97">
                      <w:pPr>
                        <w:rPr>
                          <w:rFonts w:ascii="標楷體" w:eastAsia="標楷體" w:hAnsi="標楷體"/>
                          <w:b/>
                          <w:sz w:val="23"/>
                          <w:szCs w:val="23"/>
                        </w:rPr>
                      </w:pPr>
                      <w:r w:rsidRPr="00F10406">
                        <w:rPr>
                          <w:rFonts w:ascii="標楷體" w:eastAsia="標楷體" w:hAnsi="標楷體" w:hint="eastAsia"/>
                          <w:b/>
                          <w:sz w:val="23"/>
                          <w:szCs w:val="23"/>
                        </w:rPr>
                        <w:t>附表1</w:t>
                      </w:r>
                    </w:p>
                  </w:txbxContent>
                </v:textbox>
              </v:shape>
            </w:pict>
          </mc:Fallback>
        </mc:AlternateContent>
      </w:r>
      <w:r w:rsidR="00DA4573" w:rsidRPr="00AA75E6">
        <w:rPr>
          <w:rFonts w:ascii="標楷體" w:eastAsia="標楷體" w:hAnsi="標楷體"/>
          <w:szCs w:val="26"/>
        </w:rPr>
        <w:t>注意事項：</w:t>
      </w:r>
    </w:p>
    <w:p w14:paraId="723CADC5" w14:textId="77777777" w:rsidR="005A274D" w:rsidRPr="00AA75E6" w:rsidRDefault="00DA4573">
      <w:pPr>
        <w:pStyle w:val="a5"/>
        <w:snapToGrid w:val="0"/>
        <w:spacing w:line="160" w:lineRule="atLeast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一、以上各欄填寫不</w:t>
      </w:r>
      <w:proofErr w:type="gramStart"/>
      <w:r>
        <w:rPr>
          <w:rFonts w:ascii="標楷體" w:eastAsia="標楷體" w:hAnsi="標楷體"/>
          <w:szCs w:val="26"/>
        </w:rPr>
        <w:t>完備者概不受理</w:t>
      </w:r>
      <w:proofErr w:type="gramEnd"/>
      <w:r>
        <w:rPr>
          <w:rFonts w:ascii="標楷體" w:eastAsia="標楷體" w:hAnsi="標楷體"/>
          <w:szCs w:val="26"/>
        </w:rPr>
        <w:t>。</w:t>
      </w:r>
    </w:p>
    <w:p w14:paraId="723CADC6" w14:textId="4159B184" w:rsidR="00025EB4" w:rsidRDefault="00DA4573" w:rsidP="00AA75E6">
      <w:pPr>
        <w:pStyle w:val="a5"/>
        <w:snapToGrid w:val="0"/>
        <w:spacing w:line="160" w:lineRule="atLeast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二、請依序檢附申請書、前學期成績單、其他相關佐證資料，請確實裝訂於左上角繳交。</w:t>
      </w:r>
    </w:p>
    <w:p w14:paraId="28FBEF18" w14:textId="2F9C0AFB" w:rsidR="00AA75E6" w:rsidRPr="00AA75E6" w:rsidRDefault="00AA75E6" w:rsidP="00AA75E6">
      <w:pPr>
        <w:pStyle w:val="a5"/>
        <w:snapToGrid w:val="0"/>
        <w:spacing w:line="160" w:lineRule="atLeast"/>
        <w:rPr>
          <w:rFonts w:ascii="標楷體" w:eastAsia="標楷體" w:hAnsi="標楷體"/>
          <w:szCs w:val="26"/>
        </w:rPr>
      </w:pPr>
      <w:r w:rsidRPr="00AA75E6">
        <w:rPr>
          <w:rFonts w:ascii="標楷體" w:eastAsia="標楷體" w:hAnsi="標楷體" w:hint="eastAsia"/>
          <w:szCs w:val="26"/>
        </w:rPr>
        <w:t>三、本表件請繳交至「職</w:t>
      </w:r>
      <w:proofErr w:type="gramStart"/>
      <w:r w:rsidRPr="00AA75E6">
        <w:rPr>
          <w:rFonts w:ascii="標楷體" w:eastAsia="標楷體" w:hAnsi="標楷體" w:hint="eastAsia"/>
          <w:szCs w:val="26"/>
        </w:rPr>
        <w:t>涯</w:t>
      </w:r>
      <w:proofErr w:type="gramEnd"/>
      <w:r w:rsidRPr="00AA75E6">
        <w:rPr>
          <w:rFonts w:ascii="標楷體" w:eastAsia="標楷體" w:hAnsi="標楷體" w:hint="eastAsia"/>
          <w:szCs w:val="26"/>
        </w:rPr>
        <w:t>發展輔導室」。</w:t>
      </w:r>
    </w:p>
    <w:sectPr w:rsidR="00AA75E6" w:rsidRPr="00AA75E6" w:rsidSect="00AA75E6">
      <w:pgSz w:w="11906" w:h="16838"/>
      <w:pgMar w:top="360" w:right="300" w:bottom="35" w:left="300" w:header="720" w:footer="720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F71DE" w14:textId="77777777" w:rsidR="00EF4C58" w:rsidRDefault="00EF4C58" w:rsidP="00073FBE">
      <w:r>
        <w:separator/>
      </w:r>
    </w:p>
  </w:endnote>
  <w:endnote w:type="continuationSeparator" w:id="0">
    <w:p w14:paraId="5E115DBE" w14:textId="77777777" w:rsidR="00EF4C58" w:rsidRDefault="00EF4C58" w:rsidP="0007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B65BA" w14:textId="77777777" w:rsidR="00EF4C58" w:rsidRDefault="00EF4C58" w:rsidP="00073FBE">
      <w:r>
        <w:separator/>
      </w:r>
    </w:p>
  </w:footnote>
  <w:footnote w:type="continuationSeparator" w:id="0">
    <w:p w14:paraId="60CB4BD3" w14:textId="77777777" w:rsidR="00EF4C58" w:rsidRDefault="00EF4C58" w:rsidP="00073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EB4"/>
    <w:rsid w:val="00025EB4"/>
    <w:rsid w:val="00073FBE"/>
    <w:rsid w:val="001C4ACA"/>
    <w:rsid w:val="002E2665"/>
    <w:rsid w:val="00521C97"/>
    <w:rsid w:val="005A274D"/>
    <w:rsid w:val="00601D6B"/>
    <w:rsid w:val="006B7269"/>
    <w:rsid w:val="00792726"/>
    <w:rsid w:val="00AA75E6"/>
    <w:rsid w:val="00BB7324"/>
    <w:rsid w:val="00C42A95"/>
    <w:rsid w:val="00D66E20"/>
    <w:rsid w:val="00DA4573"/>
    <w:rsid w:val="00E57C49"/>
    <w:rsid w:val="00EF4C58"/>
    <w:rsid w:val="00F1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23CAD84"/>
  <w15:chartTrackingRefBased/>
  <w15:docId w15:val="{007313D7-B839-4AAE-952B-9354524B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rPr>
      <w:kern w:val="1"/>
    </w:rPr>
  </w:style>
  <w:style w:type="paragraph" w:styleId="a5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新細明體"/>
      <w:kern w:val="1"/>
      <w:sz w:val="24"/>
      <w:szCs w:val="24"/>
    </w:r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8468;&#20214;&#19968;&#12289;&#22283;&#31435;&#32879;&#21512;&#22823;&#23416;&#24369;&#21218;&#23416;&#29983;&#29518;&#21161;&#23416;&#37329;&#30003;&#35531;&#34920;%20(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附件一、國立聯合大學弱勢學生獎助學金申請表 (1)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李侑祖</cp:lastModifiedBy>
  <cp:revision>2</cp:revision>
  <cp:lastPrinted>2023-06-13T04:49:00Z</cp:lastPrinted>
  <dcterms:created xsi:type="dcterms:W3CDTF">2024-07-23T03:55:00Z</dcterms:created>
  <dcterms:modified xsi:type="dcterms:W3CDTF">2024-07-23T03:55:00Z</dcterms:modified>
</cp:coreProperties>
</file>